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401"/>
        <w:tblW w:w="14291" w:type="dxa"/>
        <w:tblCellMar>
          <w:left w:w="28" w:type="dxa"/>
          <w:right w:w="28" w:type="dxa"/>
        </w:tblCellMar>
        <w:tblLook w:val="0000"/>
      </w:tblPr>
      <w:tblGrid>
        <w:gridCol w:w="1135"/>
        <w:gridCol w:w="1728"/>
        <w:gridCol w:w="1276"/>
        <w:gridCol w:w="2410"/>
        <w:gridCol w:w="98"/>
        <w:gridCol w:w="979"/>
        <w:gridCol w:w="1474"/>
        <w:gridCol w:w="851"/>
        <w:gridCol w:w="992"/>
        <w:gridCol w:w="2268"/>
        <w:gridCol w:w="1080"/>
      </w:tblGrid>
      <w:tr w:rsidR="00C95DF5" w:rsidRPr="00687D1E">
        <w:trPr>
          <w:trHeight w:val="322"/>
        </w:trPr>
        <w:tc>
          <w:tcPr>
            <w:tcW w:w="6647" w:type="dxa"/>
            <w:gridSpan w:val="5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申報書序號：（申報人免塡）</w:t>
            </w:r>
          </w:p>
        </w:tc>
        <w:tc>
          <w:tcPr>
            <w:tcW w:w="7644" w:type="dxa"/>
            <w:gridSpan w:val="6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登記收件年字號：</w:t>
            </w:r>
          </w:p>
        </w:tc>
      </w:tr>
      <w:tr w:rsidR="00C95DF5" w:rsidRPr="00687D1E" w:rsidTr="00CA687C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申報人（□地政士</w:t>
            </w:r>
          </w:p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pacing w:val="-4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spacing w:val="-4"/>
                <w:kern w:val="0"/>
              </w:rPr>
              <w:t>□不動產經紀業□權利人）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DF5" w:rsidRPr="00CF25B6" w:rsidRDefault="00C95DF5" w:rsidP="00E96E69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 w:rsidTr="00CA687C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C95DF5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C95DF5" w:rsidRPr="00687D1E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="180" w:hangingChars="75" w:hanging="180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5DF5" w:rsidRPr="00CF25B6" w:rsidRDefault="00C95DF5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bookmarkStart w:id="0" w:name="_GoBack"/>
            <w:bookmarkEnd w:id="0"/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C95DF5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81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C95DF5" w:rsidRPr="00687D1E" w:rsidTr="00CA687C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="283" w:hangingChars="118" w:hanging="283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權利人</w:t>
            </w:r>
            <w:r w:rsidRPr="00687D1E">
              <w:rPr>
                <w:rFonts w:ascii="標楷體" w:eastAsia="標楷體" w:hAnsi="標楷體" w:cs="標楷體"/>
                <w:spacing w:val="6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spacing w:val="6"/>
                <w:kern w:val="0"/>
              </w:rPr>
              <w:t>申報人為權利人者免填</w:t>
            </w:r>
            <w:r w:rsidRPr="00687D1E">
              <w:rPr>
                <w:rFonts w:ascii="標楷體" w:eastAsia="標楷體" w:hAnsi="標楷體" w:cs="標楷體"/>
                <w:spacing w:val="6"/>
                <w:kern w:val="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jc w:val="center"/>
              <w:rPr>
                <w:rFonts w:ascii="標楷體" w:eastAsia="標楷體" w:hAnsi="標楷體" w:cs="Times New Roman"/>
                <w:w w:val="5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5DF5" w:rsidRPr="00CF25B6" w:rsidRDefault="00C95DF5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 w:rsidTr="00CA687C">
        <w:trPr>
          <w:trHeight w:val="340"/>
        </w:trPr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95DF5" w:rsidRPr="00687D1E">
        <w:trPr>
          <w:trHeight w:val="340"/>
        </w:trPr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C95DF5" w:rsidRPr="00687D1E">
        <w:trPr>
          <w:trHeight w:val="34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建物門牌</w:t>
            </w:r>
          </w:p>
        </w:tc>
        <w:tc>
          <w:tcPr>
            <w:tcW w:w="11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</w:tr>
      <w:tr w:rsidR="00C95DF5" w:rsidRPr="00687D1E">
        <w:trPr>
          <w:trHeight w:val="340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交易筆棟數</w:t>
            </w:r>
          </w:p>
        </w:tc>
        <w:tc>
          <w:tcPr>
            <w:tcW w:w="11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個</w:t>
            </w:r>
          </w:p>
        </w:tc>
      </w:tr>
      <w:tr w:rsidR="00C95DF5" w:rsidRPr="00687D1E">
        <w:trPr>
          <w:trHeight w:val="340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建物現況格局</w:t>
            </w:r>
          </w:p>
        </w:tc>
        <w:tc>
          <w:tcPr>
            <w:tcW w:w="47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20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房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廳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衛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□無隔間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建物型態</w:t>
            </w:r>
          </w:p>
        </w:tc>
        <w:tc>
          <w:tcPr>
            <w:tcW w:w="5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 w:rsidTr="00CF25B6">
        <w:trPr>
          <w:trHeight w:val="339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價格資訊</w:t>
            </w:r>
          </w:p>
        </w:tc>
        <w:tc>
          <w:tcPr>
            <w:tcW w:w="300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="305" w:hangingChars="127" w:hanging="305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房地交易總價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(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為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10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11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12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加計，無法拆分者下列各欄免填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C95DF5" w:rsidRDefault="00C95DF5" w:rsidP="00031F96">
            <w:pPr>
              <w:spacing w:line="240" w:lineRule="exact"/>
              <w:ind w:left="22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車位資訊</w:t>
            </w:r>
          </w:p>
          <w:p w:rsidR="00C95DF5" w:rsidRPr="00687D1E" w:rsidRDefault="00C95DF5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</w:rPr>
            </w:pPr>
          </w:p>
          <w:p w:rsidR="00C95DF5" w:rsidRPr="00687D1E" w:rsidRDefault="00C95DF5" w:rsidP="00BA21AD">
            <w:pPr>
              <w:numPr>
                <w:ilvl w:val="0"/>
                <w:numId w:val="38"/>
              </w:numPr>
              <w:spacing w:line="240" w:lineRule="exact"/>
              <w:ind w:left="396" w:hangingChars="180" w:hanging="396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車位未單獨計價，且已含入交易總價</w:t>
            </w:r>
          </w:p>
          <w:p w:rsidR="00C95DF5" w:rsidRPr="00687D1E" w:rsidRDefault="00C95DF5" w:rsidP="00031F96">
            <w:pPr>
              <w:numPr>
                <w:ilvl w:val="0"/>
                <w:numId w:val="38"/>
              </w:numPr>
              <w:spacing w:line="240" w:lineRule="exact"/>
              <w:ind w:left="0" w:firstLine="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無車位交易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交易日期</w:t>
            </w:r>
          </w:p>
        </w:tc>
        <w:tc>
          <w:tcPr>
            <w:tcW w:w="334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4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</w:t>
            </w:r>
          </w:p>
        </w:tc>
      </w:tr>
      <w:tr w:rsidR="00C95DF5" w:rsidRPr="00687D1E">
        <w:trPr>
          <w:trHeight w:val="3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有無管理組織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□有　□無</w:t>
            </w:r>
          </w:p>
        </w:tc>
      </w:tr>
      <w:tr w:rsidR="00C95DF5" w:rsidRPr="00687D1E">
        <w:trPr>
          <w:trHeight w:val="3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trike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備註欄</w:t>
            </w: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strike/>
                <w:kern w:val="0"/>
                <w:sz w:val="22"/>
              </w:rPr>
            </w:pPr>
          </w:p>
        </w:tc>
      </w:tr>
      <w:tr w:rsidR="00C95DF5" w:rsidRPr="00687D1E" w:rsidTr="00CF25B6">
        <w:trPr>
          <w:trHeight w:val="62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strike/>
                <w:kern w:val="0"/>
              </w:rPr>
            </w:pPr>
          </w:p>
        </w:tc>
        <w:tc>
          <w:tcPr>
            <w:tcW w:w="3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strike/>
                <w:kern w:val="0"/>
              </w:rPr>
            </w:pPr>
          </w:p>
        </w:tc>
      </w:tr>
    </w:tbl>
    <w:p w:rsidR="00C95DF5" w:rsidRPr="00687D1E" w:rsidRDefault="00C95DF5" w:rsidP="00B81C0E">
      <w:pPr>
        <w:widowControl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553.55pt;margin-top:-29.2pt;width:168.2pt;height:9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" filled="f" stroked="f">
            <v:textbox>
              <w:txbxContent>
                <w:p w:rsidR="00C95DF5" w:rsidRPr="00D01654" w:rsidRDefault="00C95DF5" w:rsidP="00BA21AD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C95DF5" w:rsidRPr="00D01654" w:rsidRDefault="00C95DF5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</w:txbxContent>
            </v:textbox>
          </v:shape>
        </w:pic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不動產成交案件實際資訊申報書格式</w:t>
      </w:r>
    </w:p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2"/>
          <w:szCs w:val="22"/>
        </w:rPr>
      </w:pP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買賣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  <w:r w:rsidRPr="00687D1E">
        <w:rPr>
          <w:rFonts w:ascii="標楷體" w:eastAsia="標楷體" w:hAnsi="標楷體" w:cs="Times New Roman"/>
        </w:rPr>
        <w:br w:type="page"/>
      </w:r>
      <w:r w:rsidRPr="00687D1E">
        <w:rPr>
          <w:rFonts w:ascii="標楷體" w:eastAsia="標楷體" w:hAnsi="標楷體" w:cs="標楷體" w:hint="eastAsia"/>
          <w:kern w:val="0"/>
        </w:rPr>
        <w:t>申報書序號：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8"/>
        <w:gridCol w:w="1232"/>
        <w:gridCol w:w="2520"/>
        <w:gridCol w:w="1416"/>
        <w:gridCol w:w="1275"/>
        <w:gridCol w:w="9"/>
        <w:gridCol w:w="1267"/>
        <w:gridCol w:w="2126"/>
        <w:gridCol w:w="4043"/>
        <w:gridCol w:w="8"/>
      </w:tblGrid>
      <w:tr w:rsidR="00C95DF5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交易標的清冊</w:t>
            </w:r>
          </w:p>
        </w:tc>
      </w:tr>
      <w:tr w:rsidR="00C95DF5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土地移轉面積（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4043" w:type="dxa"/>
          </w:tcPr>
          <w:p w:rsidR="00C95DF5" w:rsidRPr="00687D1E" w:rsidRDefault="00C95DF5" w:rsidP="00031F96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96E69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96E69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54185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C95DF5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建號</w:t>
            </w:r>
          </w:p>
        </w:tc>
        <w:tc>
          <w:tcPr>
            <w:tcW w:w="1275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建物面積（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3402" w:type="dxa"/>
            <w:gridSpan w:val="3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4043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建物移轉面積（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C95DF5" w:rsidRPr="00687D1E" w:rsidRDefault="00C95DF5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C95DF5" w:rsidRPr="00687D1E" w:rsidRDefault="00C95DF5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C95DF5" w:rsidRPr="00687D1E" w:rsidRDefault="00C95DF5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C95DF5" w:rsidRPr="00687D1E" w:rsidRDefault="00C95DF5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C95DF5" w:rsidRPr="00687D1E">
        <w:trPr>
          <w:trHeight w:val="350"/>
        </w:trPr>
        <w:tc>
          <w:tcPr>
            <w:tcW w:w="1008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196" w:type="dxa"/>
            <w:gridSpan w:val="4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4677" w:type="dxa"/>
            <w:gridSpan w:val="4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車位總價（元）</w:t>
            </w:r>
          </w:p>
        </w:tc>
        <w:tc>
          <w:tcPr>
            <w:tcW w:w="4051" w:type="dxa"/>
            <w:gridSpan w:val="2"/>
          </w:tcPr>
          <w:p w:rsidR="00C95DF5" w:rsidRPr="00687D1E" w:rsidRDefault="00C95DF5" w:rsidP="00B1178B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車位權利持分面積（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C95DF5" w:rsidRPr="00687D1E">
        <w:trPr>
          <w:trHeight w:val="350"/>
        </w:trPr>
        <w:tc>
          <w:tcPr>
            <w:tcW w:w="1008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50"/>
        </w:trPr>
        <w:tc>
          <w:tcPr>
            <w:tcW w:w="1008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50"/>
        </w:trPr>
        <w:tc>
          <w:tcPr>
            <w:tcW w:w="1008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50"/>
        </w:trPr>
        <w:tc>
          <w:tcPr>
            <w:tcW w:w="1008" w:type="dxa"/>
          </w:tcPr>
          <w:p w:rsidR="00C95DF5" w:rsidRPr="00687D1E" w:rsidRDefault="00C95DF5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C95DF5" w:rsidRPr="00687D1E" w:rsidRDefault="00C95DF5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C95DF5" w:rsidRPr="00687D1E" w:rsidRDefault="00C95DF5" w:rsidP="00B81C0E">
      <w:pPr>
        <w:spacing w:line="240" w:lineRule="atLeast"/>
        <w:rPr>
          <w:rFonts w:ascii="標楷體" w:eastAsia="標楷體" w:hAnsi="標楷體" w:cs="Times New Roman"/>
        </w:rPr>
        <w:sectPr w:rsidR="00C95DF5" w:rsidRPr="00687D1E" w:rsidSect="00E96E69">
          <w:headerReference w:type="even" r:id="rId7"/>
          <w:headerReference w:type="default" r:id="rId8"/>
          <w:pgSz w:w="16838" w:h="11906" w:orient="landscape"/>
          <w:pgMar w:top="2268" w:right="1077" w:bottom="1797" w:left="1077" w:header="680" w:footer="567" w:gutter="0"/>
          <w:cols w:space="425"/>
          <w:docGrid w:linePitch="460"/>
        </w:sectPr>
      </w:pPr>
    </w:p>
    <w:p w:rsidR="00C95DF5" w:rsidRPr="00687D1E" w:rsidRDefault="00C95DF5" w:rsidP="00B81C0E">
      <w:pPr>
        <w:spacing w:line="240" w:lineRule="atLeast"/>
        <w:jc w:val="both"/>
        <w:rPr>
          <w:rFonts w:ascii="標楷體" w:eastAsia="標楷體" w:hAnsi="標楷體" w:cs="Times New Roman"/>
          <w:spacing w:val="6"/>
        </w:rPr>
      </w:pPr>
      <w:r>
        <w:rPr>
          <w:noProof/>
        </w:rPr>
        <w:pict>
          <v:shape id="文字方塊 2" o:spid="_x0000_s1027" type="#_x0000_t202" style="position:absolute;left:0;text-align:left;margin-left:563pt;margin-top:-18.05pt;width:170.1pt;height:8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fA0gIAAMU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" filled="f" stroked="f">
            <v:textbox>
              <w:txbxContent>
                <w:p w:rsidR="00C95DF5" w:rsidRPr="00D01654" w:rsidRDefault="00C95DF5" w:rsidP="00BA21AD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C95DF5" w:rsidRPr="00D01654" w:rsidRDefault="00C95DF5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  <w:p w:rsidR="00C95DF5" w:rsidRPr="00311244" w:rsidRDefault="00C95DF5" w:rsidP="0031124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租賃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3070"/>
        <w:tblW w:w="14770" w:type="dxa"/>
        <w:tblCellMar>
          <w:left w:w="28" w:type="dxa"/>
          <w:right w:w="28" w:type="dxa"/>
        </w:tblCellMar>
        <w:tblLook w:val="0000"/>
      </w:tblPr>
      <w:tblGrid>
        <w:gridCol w:w="1086"/>
        <w:gridCol w:w="1449"/>
        <w:gridCol w:w="1273"/>
        <w:gridCol w:w="347"/>
        <w:gridCol w:w="1620"/>
        <w:gridCol w:w="461"/>
        <w:gridCol w:w="453"/>
        <w:gridCol w:w="1786"/>
        <w:gridCol w:w="2043"/>
        <w:gridCol w:w="1017"/>
        <w:gridCol w:w="1800"/>
        <w:gridCol w:w="1435"/>
      </w:tblGrid>
      <w:tr w:rsidR="00C95DF5" w:rsidRPr="00687D1E">
        <w:trPr>
          <w:trHeight w:val="87"/>
        </w:trPr>
        <w:tc>
          <w:tcPr>
            <w:tcW w:w="6236" w:type="dxa"/>
            <w:gridSpan w:val="6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申報書序號：（申報人免塡）　　　　　　　　　　　　</w:t>
            </w:r>
          </w:p>
        </w:tc>
        <w:tc>
          <w:tcPr>
            <w:tcW w:w="8534" w:type="dxa"/>
            <w:gridSpan w:val="6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567"/>
        </w:trPr>
        <w:tc>
          <w:tcPr>
            <w:tcW w:w="25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申報人</w:t>
            </w:r>
          </w:p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（不動產經紀業）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DF5" w:rsidRPr="00CF25B6" w:rsidRDefault="00C95DF5" w:rsidP="00E96E69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0"/>
                <w:szCs w:val="20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 w:rsidTr="00B449DB">
        <w:trPr>
          <w:trHeight w:val="56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室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7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397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5DF5" w:rsidRPr="00CF25B6" w:rsidRDefault="00C95DF5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0"/>
                <w:szCs w:val="20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 w:rsidTr="00B449DB">
        <w:trPr>
          <w:trHeight w:val="39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室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71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284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承租人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95DF5" w:rsidRPr="00BA21AD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A21AD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BA21AD">
              <w:rPr>
                <w:rFonts w:ascii="標楷體" w:eastAsia="標楷體" w:hAnsi="標楷體" w:cs="標楷體"/>
                <w:kern w:val="0"/>
              </w:rPr>
              <w:t>/</w:t>
            </w:r>
            <w:r w:rsidRPr="00BA21AD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C95DF5" w:rsidRPr="00687D1E" w:rsidRDefault="00C95DF5" w:rsidP="00031F96">
            <w:pPr>
              <w:widowControl/>
              <w:tabs>
                <w:tab w:val="left" w:pos="7027"/>
              </w:tabs>
              <w:spacing w:line="240" w:lineRule="exact"/>
              <w:ind w:right="-28"/>
              <w:jc w:val="right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室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71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>
        <w:trPr>
          <w:trHeight w:val="40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租賃標的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建物門牌</w:t>
            </w:r>
          </w:p>
        </w:tc>
        <w:tc>
          <w:tcPr>
            <w:tcW w:w="122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新細明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</w:tr>
      <w:tr w:rsidR="00C95DF5" w:rsidRPr="00687D1E">
        <w:trPr>
          <w:trHeight w:val="329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w w:val="90"/>
                <w:kern w:val="0"/>
              </w:rPr>
              <w:t>租賃筆棟數</w:t>
            </w:r>
          </w:p>
        </w:tc>
        <w:tc>
          <w:tcPr>
            <w:tcW w:w="12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個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房間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間</w:t>
            </w:r>
          </w:p>
        </w:tc>
      </w:tr>
      <w:tr w:rsidR="00C95DF5" w:rsidRPr="00687D1E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總樓層數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租賃層次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租賃建物現況格局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CF25B6" w:rsidRDefault="00C95DF5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房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廳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衛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□無隔間</w:t>
            </w:r>
          </w:p>
        </w:tc>
      </w:tr>
      <w:tr w:rsidR="00C95DF5" w:rsidRPr="00687D1E">
        <w:trPr>
          <w:trHeight w:val="339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建物型態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有無附屬傢俱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CF25B6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 w:hint="eastAsia"/>
                <w:kern w:val="0"/>
              </w:rPr>
              <w:t>有□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無□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spacing w:val="-20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租賃期間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CF25B6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</w:tr>
      <w:tr w:rsidR="00C95DF5" w:rsidRPr="00687D1E" w:rsidTr="00CF25B6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租金資訊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="353" w:hangingChars="147" w:hanging="353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房地租金總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額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為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13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14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15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加計，無法拆分者下列各欄免填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)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車位資訊</w:t>
            </w:r>
          </w:p>
          <w:p w:rsidR="00C95DF5" w:rsidRPr="00687D1E" w:rsidRDefault="00C95DF5" w:rsidP="00BA21AD">
            <w:pPr>
              <w:numPr>
                <w:ilvl w:val="0"/>
                <w:numId w:val="39"/>
              </w:numPr>
              <w:tabs>
                <w:tab w:val="clear" w:pos="590"/>
              </w:tabs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車位未單獨計入租金，且已含入租金總額</w:t>
            </w:r>
          </w:p>
          <w:p w:rsidR="00C95DF5" w:rsidRPr="00687D1E" w:rsidRDefault="00C95DF5" w:rsidP="00BA21AD">
            <w:pPr>
              <w:numPr>
                <w:ilvl w:val="0"/>
                <w:numId w:val="39"/>
              </w:numPr>
              <w:tabs>
                <w:tab w:val="clear" w:pos="590"/>
              </w:tabs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無車位租賃</w:t>
            </w:r>
          </w:p>
          <w:p w:rsidR="00C95DF5" w:rsidRPr="00687D1E" w:rsidRDefault="00C95DF5" w:rsidP="00031F96">
            <w:pPr>
              <w:spacing w:line="240" w:lineRule="exact"/>
              <w:ind w:left="605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租賃日期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CF25B6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C95DF5" w:rsidRPr="00687D1E" w:rsidTr="00B449DB">
        <w:trPr>
          <w:trHeight w:val="369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ind w:left="23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pacing w:val="-12"/>
                <w:kern w:val="0"/>
              </w:rPr>
            </w:pPr>
            <w:r w:rsidRPr="00687D1E">
              <w:rPr>
                <w:rFonts w:ascii="標楷體" w:eastAsia="標楷體" w:hAnsi="標楷體" w:cs="標楷體"/>
                <w:spacing w:val="-12"/>
                <w:kern w:val="0"/>
              </w:rPr>
              <w:t>18.</w:t>
            </w:r>
            <w:r w:rsidRPr="00687D1E">
              <w:rPr>
                <w:rFonts w:ascii="標楷體" w:eastAsia="標楷體" w:hAnsi="標楷體" w:cs="標楷體" w:hint="eastAsia"/>
                <w:spacing w:val="-12"/>
                <w:kern w:val="0"/>
              </w:rPr>
              <w:t>有無管理組織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CF25B6" w:rsidRDefault="00C95DF5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 w:rsidRPr="00CF25B6">
              <w:rPr>
                <w:rFonts w:ascii="標楷體" w:eastAsia="標楷體" w:hAnsi="標楷體" w:cs="標楷體" w:hint="eastAsia"/>
                <w:kern w:val="0"/>
              </w:rPr>
              <w:t>有□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無□</w:t>
            </w:r>
          </w:p>
        </w:tc>
      </w:tr>
      <w:tr w:rsidR="00C95DF5" w:rsidRPr="00687D1E" w:rsidTr="00B449DB">
        <w:trPr>
          <w:trHeight w:val="352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spacing w:line="240" w:lineRule="exact"/>
              <w:ind w:left="23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trike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備註欄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trike/>
                <w:kern w:val="0"/>
                <w:sz w:val="20"/>
                <w:szCs w:val="20"/>
              </w:rPr>
            </w:pPr>
          </w:p>
        </w:tc>
      </w:tr>
      <w:tr w:rsidR="00C95DF5" w:rsidRPr="00687D1E" w:rsidTr="00B449DB">
        <w:trPr>
          <w:trHeight w:val="515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2B1C23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031F9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A21AD">
            <w:pPr>
              <w:widowControl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A21AD">
            <w:pPr>
              <w:widowControl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  <w:r w:rsidRPr="00687D1E">
        <w:rPr>
          <w:rFonts w:ascii="標楷體" w:eastAsia="標楷體" w:hAnsi="標楷體" w:cs="標楷體" w:hint="eastAsia"/>
          <w:kern w:val="0"/>
          <w:sz w:val="20"/>
          <w:szCs w:val="20"/>
        </w:rPr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8"/>
        <w:gridCol w:w="1232"/>
        <w:gridCol w:w="2520"/>
        <w:gridCol w:w="2124"/>
        <w:gridCol w:w="3544"/>
        <w:gridCol w:w="4412"/>
      </w:tblGrid>
      <w:tr w:rsidR="00C95DF5" w:rsidRPr="00687D1E">
        <w:trPr>
          <w:trHeight w:val="284"/>
        </w:trPr>
        <w:tc>
          <w:tcPr>
            <w:tcW w:w="14868" w:type="dxa"/>
            <w:gridSpan w:val="7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租賃標的清冊</w:t>
            </w:r>
          </w:p>
        </w:tc>
      </w:tr>
      <w:tr w:rsidR="00C95DF5" w:rsidRPr="00687D1E">
        <w:trPr>
          <w:trHeight w:val="284"/>
        </w:trPr>
        <w:tc>
          <w:tcPr>
            <w:tcW w:w="14868" w:type="dxa"/>
            <w:gridSpan w:val="7"/>
          </w:tcPr>
          <w:p w:rsidR="00C95DF5" w:rsidRPr="00687D1E" w:rsidRDefault="00C95DF5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標楷體" w:eastAsia="標楷體" w:hAnsi="標楷體" w:cs="標楷體"/>
                <w:kern w:val="0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E54185">
            <w:pPr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E54185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284"/>
        </w:trPr>
        <w:tc>
          <w:tcPr>
            <w:tcW w:w="14868" w:type="dxa"/>
            <w:gridSpan w:val="7"/>
          </w:tcPr>
          <w:p w:rsidR="00C95DF5" w:rsidRPr="00687D1E" w:rsidRDefault="00C95DF5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建號</w:t>
            </w: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vertAlign w:val="superscript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Times New Roman" w:eastAsia="標楷體" w:hAnsi="Times New Roman" w:cs="Times New Roman"/>
                <w:kern w:val="0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3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4868" w:type="dxa"/>
            <w:gridSpan w:val="7"/>
          </w:tcPr>
          <w:p w:rsidR="00C95DF5" w:rsidRPr="00687D1E" w:rsidRDefault="00C95DF5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租金總額（元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月）</w:t>
            </w: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Times New Roman" w:eastAsia="標楷體" w:hAnsi="Times New Roman" w:cs="Times New Roman"/>
                <w:kern w:val="0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284"/>
        </w:trPr>
        <w:tc>
          <w:tcPr>
            <w:tcW w:w="1008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  <w:sectPr w:rsidR="00C95DF5" w:rsidRPr="00687D1E" w:rsidSect="00A40957">
          <w:pgSz w:w="16838" w:h="11906" w:orient="landscape"/>
          <w:pgMar w:top="1797" w:right="1077" w:bottom="1797" w:left="1077" w:header="680" w:footer="567" w:gutter="0"/>
          <w:cols w:space="425"/>
          <w:docGrid w:linePitch="460"/>
        </w:sectPr>
      </w:pPr>
    </w:p>
    <w:p w:rsidR="00C95DF5" w:rsidRPr="00687D1E" w:rsidRDefault="00C95DF5" w:rsidP="00B1178B">
      <w:pPr>
        <w:widowControl/>
        <w:jc w:val="both"/>
        <w:rPr>
          <w:rFonts w:ascii="標楷體" w:eastAsia="標楷體" w:hAnsi="標楷體" w:cs="Times New Roman"/>
          <w:spacing w:val="6"/>
        </w:rPr>
      </w:pPr>
      <w:r>
        <w:rPr>
          <w:noProof/>
        </w:rPr>
        <w:pict>
          <v:shape id="文字方塊 1" o:spid="_x0000_s1028" type="#_x0000_t202" style="position:absolute;left:0;text-align:left;margin-left:559.35pt;margin-top:-28.45pt;width:163.8pt;height:8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" filled="f" stroked="f">
            <v:textbox style="mso-next-textbox:#文字方塊 1">
              <w:txbxContent>
                <w:p w:rsidR="00C95DF5" w:rsidRPr="00D01654" w:rsidRDefault="00C95DF5" w:rsidP="00BA21AD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C95DF5" w:rsidRPr="00D01654" w:rsidRDefault="00C95DF5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  <w:p w:rsidR="00C95DF5" w:rsidRPr="00311244" w:rsidRDefault="00C95DF5" w:rsidP="0031124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預售屋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6420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1086"/>
        <w:gridCol w:w="1089"/>
        <w:gridCol w:w="1260"/>
        <w:gridCol w:w="1634"/>
        <w:gridCol w:w="1167"/>
        <w:gridCol w:w="78"/>
        <w:gridCol w:w="1621"/>
        <w:gridCol w:w="1260"/>
        <w:gridCol w:w="1168"/>
        <w:gridCol w:w="1198"/>
        <w:gridCol w:w="787"/>
        <w:gridCol w:w="850"/>
        <w:gridCol w:w="1425"/>
        <w:gridCol w:w="1797"/>
      </w:tblGrid>
      <w:tr w:rsidR="00C95DF5" w:rsidRPr="00687D1E">
        <w:trPr>
          <w:gridAfter w:val="1"/>
          <w:wAfter w:w="1797" w:type="dxa"/>
          <w:trHeight w:val="322"/>
        </w:trPr>
        <w:tc>
          <w:tcPr>
            <w:tcW w:w="6236" w:type="dxa"/>
            <w:gridSpan w:val="5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申報書序號：（申報人免塡）　　　　　　　　　　　　</w:t>
            </w:r>
          </w:p>
        </w:tc>
        <w:tc>
          <w:tcPr>
            <w:tcW w:w="8387" w:type="dxa"/>
            <w:gridSpan w:val="8"/>
            <w:tcBorders>
              <w:bottom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95DF5" w:rsidRPr="00687D1E">
        <w:trPr>
          <w:gridAfter w:val="1"/>
          <w:wAfter w:w="1797" w:type="dxa"/>
          <w:trHeight w:val="567"/>
        </w:trPr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</w:t>
            </w:r>
          </w:p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（不動產經紀業）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9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DF5" w:rsidRPr="00B449DB" w:rsidRDefault="00C95DF5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999999"/>
                <w:w w:val="66"/>
                <w:kern w:val="0"/>
                <w:sz w:val="28"/>
                <w:szCs w:val="28"/>
              </w:rPr>
            </w:pPr>
            <w:r w:rsidRPr="00B449DB">
              <w:rPr>
                <w:rFonts w:ascii="標楷體" w:eastAsia="標楷體" w:hAnsi="標楷體" w:cs="標楷體" w:hint="eastAsia"/>
                <w:color w:val="999999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>
        <w:trPr>
          <w:gridAfter w:val="1"/>
          <w:wAfter w:w="1797" w:type="dxa"/>
          <w:trHeight w:val="567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</w:p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454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DF5" w:rsidRPr="00B449DB" w:rsidRDefault="00C95DF5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999999"/>
                <w:w w:val="66"/>
                <w:kern w:val="0"/>
                <w:sz w:val="28"/>
                <w:szCs w:val="28"/>
              </w:rPr>
            </w:pPr>
            <w:r w:rsidRPr="00B449DB">
              <w:rPr>
                <w:rFonts w:ascii="標楷體" w:eastAsia="標楷體" w:hAnsi="標楷體" w:cs="標楷體" w:hint="eastAsia"/>
                <w:color w:val="999999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C95DF5" w:rsidRPr="00687D1E">
        <w:trPr>
          <w:gridAfter w:val="1"/>
          <w:wAfter w:w="1797" w:type="dxa"/>
          <w:trHeight w:val="45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95DF5" w:rsidRPr="00687D1E" w:rsidRDefault="00C95DF5" w:rsidP="00E0407B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92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買受人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w w:val="50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95DF5" w:rsidRPr="00687D1E" w:rsidRDefault="00C95DF5" w:rsidP="00E0407B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6928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C95DF5" w:rsidRPr="00687D1E">
        <w:trPr>
          <w:gridAfter w:val="1"/>
          <w:wAfter w:w="1797" w:type="dxa"/>
          <w:trHeight w:val="397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建物坐落</w:t>
            </w:r>
          </w:p>
        </w:tc>
        <w:tc>
          <w:tcPr>
            <w:tcW w:w="11188" w:type="dxa"/>
            <w:gridSpan w:val="10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戶</w:t>
            </w:r>
          </w:p>
        </w:tc>
      </w:tr>
      <w:tr w:rsidR="00C95DF5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vertAlign w:val="superscript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建案名稱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交易筆棟數</w:t>
            </w:r>
          </w:p>
        </w:tc>
        <w:tc>
          <w:tcPr>
            <w:tcW w:w="5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個</w:t>
            </w:r>
          </w:p>
        </w:tc>
      </w:tr>
      <w:tr w:rsidR="00C95DF5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起造人名稱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建造執照字號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建造執照核發日期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C95DF5" w:rsidRPr="00687D1E">
        <w:trPr>
          <w:trHeight w:val="397"/>
        </w:trPr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2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建物交易面積（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交易層次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主要建材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建物格局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房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廳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衛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</w:p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□無隔間</w:t>
            </w:r>
          </w:p>
        </w:tc>
        <w:tc>
          <w:tcPr>
            <w:tcW w:w="1797" w:type="dxa"/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40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總樓層數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主要用途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spacing w:val="-10"/>
                <w:kern w:val="0"/>
                <w:sz w:val="20"/>
                <w:szCs w:val="20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spacing w:val="-10"/>
                <w:kern w:val="0"/>
                <w:sz w:val="20"/>
                <w:szCs w:val="20"/>
              </w:rPr>
              <w:t>建物型態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交易日期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C95DF5" w:rsidRPr="00687D1E">
        <w:trPr>
          <w:gridAfter w:val="1"/>
          <w:wAfter w:w="1797" w:type="dxa"/>
          <w:trHeight w:val="360"/>
        </w:trPr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價格資訊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bookmarkStart w:id="1" w:name="RANGE!B9"/>
            <w:bookmarkEnd w:id="1"/>
            <w:r w:rsidRPr="00687D1E">
              <w:rPr>
                <w:rFonts w:ascii="標楷體" w:eastAsia="標楷體" w:hAnsi="標楷體" w:cs="標楷體"/>
                <w:kern w:val="0"/>
              </w:rPr>
              <w:t xml:space="preserve">18.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房地交易總價</w:t>
            </w:r>
          </w:p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為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19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21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加計，無法拆分者右邊各欄免填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45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C95DF5" w:rsidRPr="00687D1E">
        <w:trPr>
          <w:gridAfter w:val="1"/>
          <w:wAfter w:w="1797" w:type="dxa"/>
          <w:trHeight w:val="360"/>
        </w:trPr>
        <w:tc>
          <w:tcPr>
            <w:tcW w:w="10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spacing w:line="240" w:lineRule="exact"/>
              <w:ind w:firstLineChars="50" w:firstLine="100"/>
              <w:rPr>
                <w:rFonts w:ascii="標楷體" w:eastAsia="標楷體" w:hAnsi="標楷體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9463B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bookmarkStart w:id="2" w:name="RANGE!B10"/>
            <w:bookmarkEnd w:id="2"/>
            <w:r w:rsidRPr="00687D1E">
              <w:rPr>
                <w:rFonts w:ascii="標楷體" w:eastAsia="標楷體" w:hAnsi="標楷體" w:cs="標楷體"/>
                <w:kern w:val="0"/>
              </w:rPr>
              <w:t>20.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C95DF5" w:rsidRPr="00687D1E">
        <w:trPr>
          <w:gridAfter w:val="1"/>
          <w:wAfter w:w="1797" w:type="dxa"/>
          <w:trHeight w:val="369"/>
        </w:trPr>
        <w:tc>
          <w:tcPr>
            <w:tcW w:w="10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C95DF5" w:rsidRPr="00687D1E">
        <w:trPr>
          <w:gridAfter w:val="1"/>
          <w:wAfter w:w="1797" w:type="dxa"/>
          <w:trHeight w:val="369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1178B">
            <w:pPr>
              <w:widowControl/>
              <w:spacing w:line="240" w:lineRule="exact"/>
              <w:rPr>
                <w:rFonts w:ascii="標楷體" w:eastAsia="標楷體" w:hAnsi="標楷體" w:cs="Times New Roman"/>
                <w:w w:val="90"/>
                <w:kern w:val="0"/>
              </w:rPr>
            </w:pPr>
            <w:r w:rsidRPr="00687D1E">
              <w:rPr>
                <w:rFonts w:ascii="標楷體" w:eastAsia="標楷體" w:hAnsi="標楷體" w:cs="標楷體"/>
                <w:w w:val="90"/>
                <w:kern w:val="0"/>
              </w:rPr>
              <w:t>22.</w:t>
            </w:r>
            <w:r w:rsidRPr="00687D1E">
              <w:rPr>
                <w:rFonts w:ascii="標楷體" w:eastAsia="標楷體" w:hAnsi="標楷體" w:cs="標楷體" w:hint="eastAsia"/>
                <w:w w:val="90"/>
                <w:kern w:val="0"/>
              </w:rPr>
              <w:t>備註欄</w:t>
            </w:r>
          </w:p>
        </w:tc>
        <w:tc>
          <w:tcPr>
            <w:tcW w:w="1353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DF5" w:rsidRPr="00687D1E" w:rsidRDefault="00C95DF5" w:rsidP="00BA21AD">
            <w:pPr>
              <w:widowControl/>
              <w:spacing w:line="240" w:lineRule="exact"/>
              <w:ind w:firstLineChars="50" w:firstLine="120"/>
              <w:jc w:val="both"/>
              <w:rPr>
                <w:rFonts w:ascii="標楷體" w:eastAsia="標楷體" w:hAnsi="標楷體" w:cs="Times New Roman"/>
                <w:kern w:val="0"/>
                <w:u w:val="single"/>
              </w:rPr>
            </w:pPr>
          </w:p>
        </w:tc>
      </w:tr>
    </w:tbl>
    <w:p w:rsidR="00C95DF5" w:rsidRPr="00687D1E" w:rsidRDefault="00C95DF5" w:rsidP="00B81C0E">
      <w:pPr>
        <w:widowControl/>
        <w:jc w:val="both"/>
        <w:rPr>
          <w:rFonts w:ascii="標楷體" w:eastAsia="標楷體" w:hAnsi="標楷體" w:cs="Times New Roman"/>
          <w:kern w:val="0"/>
          <w:sz w:val="22"/>
          <w:szCs w:val="22"/>
        </w:rPr>
      </w:pPr>
      <w:r w:rsidRPr="00687D1E">
        <w:rPr>
          <w:rFonts w:ascii="Times New Roman" w:hAnsi="Times New Roman" w:cs="Times New Roman"/>
        </w:rPr>
        <w:br w:type="page"/>
      </w:r>
      <w:r w:rsidRPr="00687D1E">
        <w:rPr>
          <w:rFonts w:ascii="標楷體" w:eastAsia="標楷體" w:hAnsi="標楷體" w:cs="標楷體" w:hint="eastAsia"/>
          <w:kern w:val="0"/>
        </w:rPr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7"/>
        <w:gridCol w:w="27"/>
        <w:gridCol w:w="1232"/>
        <w:gridCol w:w="1620"/>
        <w:gridCol w:w="1260"/>
        <w:gridCol w:w="1623"/>
        <w:gridCol w:w="1440"/>
        <w:gridCol w:w="2247"/>
        <w:gridCol w:w="4412"/>
      </w:tblGrid>
      <w:tr w:rsidR="00C95DF5" w:rsidRPr="00687D1E">
        <w:trPr>
          <w:trHeight w:val="397"/>
        </w:trPr>
        <w:tc>
          <w:tcPr>
            <w:tcW w:w="14868" w:type="dxa"/>
            <w:gridSpan w:val="9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交易標的清冊</w:t>
            </w:r>
          </w:p>
        </w:tc>
      </w:tr>
      <w:tr w:rsidR="00C95DF5" w:rsidRPr="00687D1E">
        <w:trPr>
          <w:trHeight w:val="397"/>
        </w:trPr>
        <w:tc>
          <w:tcPr>
            <w:tcW w:w="14868" w:type="dxa"/>
            <w:gridSpan w:val="9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034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C95DF5" w:rsidRPr="00687D1E">
        <w:trPr>
          <w:trHeight w:val="397"/>
        </w:trPr>
        <w:tc>
          <w:tcPr>
            <w:tcW w:w="14868" w:type="dxa"/>
            <w:gridSpan w:val="9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車位總價（元）</w:t>
            </w: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車位權利持分面積（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C95DF5" w:rsidRPr="00687D1E">
        <w:trPr>
          <w:trHeight w:val="397"/>
        </w:trPr>
        <w:tc>
          <w:tcPr>
            <w:tcW w:w="1007" w:type="dxa"/>
          </w:tcPr>
          <w:p w:rsidR="00C95DF5" w:rsidRPr="00687D1E" w:rsidRDefault="00C95DF5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C95DF5" w:rsidRPr="00687D1E" w:rsidRDefault="00C95DF5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C95DF5" w:rsidRPr="00687D1E" w:rsidRDefault="00C95DF5" w:rsidP="00B81C0E">
      <w:pPr>
        <w:widowControl/>
        <w:jc w:val="center"/>
        <w:rPr>
          <w:rFonts w:ascii="標楷體" w:eastAsia="標楷體" w:hAnsi="標楷體" w:cs="Times New Roman"/>
          <w:kern w:val="0"/>
        </w:rPr>
      </w:pPr>
    </w:p>
    <w:p w:rsidR="00C95DF5" w:rsidRPr="00687D1E" w:rsidRDefault="00C95DF5" w:rsidP="006F4B78">
      <w:pPr>
        <w:spacing w:line="240" w:lineRule="atLeast"/>
        <w:rPr>
          <w:rFonts w:cs="Times New Roman"/>
        </w:rPr>
      </w:pPr>
    </w:p>
    <w:sectPr w:rsidR="00C95DF5" w:rsidRPr="00687D1E" w:rsidSect="00E0407B">
      <w:pgSz w:w="16838" w:h="11906" w:orient="landscape"/>
      <w:pgMar w:top="1418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F5" w:rsidRDefault="00C95DF5" w:rsidP="002A2C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5DF5" w:rsidRDefault="00C95DF5" w:rsidP="002A2C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細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altName w:val="細明體"/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華康細黑體"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華康龍門石碑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F5" w:rsidRDefault="00C95DF5" w:rsidP="002A2C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5DF5" w:rsidRDefault="00C95DF5" w:rsidP="002A2C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F5" w:rsidRDefault="00C95DF5" w:rsidP="00D943A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52</w:t>
    </w:r>
    <w:r>
      <w:rPr>
        <w:rStyle w:val="PageNumber"/>
      </w:rPr>
      <w:fldChar w:fldCharType="end"/>
    </w:r>
  </w:p>
  <w:p w:rsidR="00C95DF5" w:rsidRDefault="00C95DF5" w:rsidP="00F50EFB">
    <w:pPr>
      <w:pStyle w:val="Header"/>
      <w:ind w:firstLine="360"/>
    </w:pPr>
    <w:r>
      <w:rPr>
        <w:rFonts w:cs="標楷體" w:hint="eastAsia"/>
      </w:rPr>
      <w:t xml:space="preserve">　</w:t>
    </w:r>
    <w:r>
      <w:rPr>
        <w:rFonts w:cs="標楷體" w:hint="eastAsia"/>
        <w:bdr w:val="single" w:sz="4" w:space="0" w:color="auto"/>
      </w:rPr>
      <w:t>申報登錄作業手冊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F5" w:rsidRDefault="00C95DF5" w:rsidP="00D943A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5DF5" w:rsidRPr="008E603A" w:rsidRDefault="00C95DF5" w:rsidP="009A3D6F">
    <w:pPr>
      <w:pStyle w:val="Header"/>
      <w:ind w:firstLine="360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68A"/>
    <w:multiLevelType w:val="hybridMultilevel"/>
    <w:tmpl w:val="BC188902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80C6DD6"/>
    <w:multiLevelType w:val="hybridMultilevel"/>
    <w:tmpl w:val="0C5CA384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">
    <w:nsid w:val="09506625"/>
    <w:multiLevelType w:val="hybridMultilevel"/>
    <w:tmpl w:val="B62C5F2E"/>
    <w:lvl w:ilvl="0" w:tplc="BF90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95763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A614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10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045CB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3124A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88F45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B9BAB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EE803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3">
    <w:nsid w:val="09635A84"/>
    <w:multiLevelType w:val="hybridMultilevel"/>
    <w:tmpl w:val="820ED0AC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A8A7BDC"/>
    <w:multiLevelType w:val="hybridMultilevel"/>
    <w:tmpl w:val="335804D2"/>
    <w:lvl w:ilvl="0" w:tplc="554257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ABD2B3D"/>
    <w:multiLevelType w:val="hybridMultilevel"/>
    <w:tmpl w:val="6C021482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6">
    <w:nsid w:val="0D9658A8"/>
    <w:multiLevelType w:val="multilevel"/>
    <w:tmpl w:val="812E622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059485E"/>
    <w:multiLevelType w:val="hybridMultilevel"/>
    <w:tmpl w:val="E29053A0"/>
    <w:lvl w:ilvl="0" w:tplc="A3FA2612">
      <w:start w:val="1"/>
      <w:numFmt w:val="decimal"/>
      <w:lvlText w:val="(%1)"/>
      <w:lvlJc w:val="left"/>
      <w:pPr>
        <w:ind w:left="14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A3FA2612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4C27C38"/>
    <w:multiLevelType w:val="hybridMultilevel"/>
    <w:tmpl w:val="8EDE794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C6200E"/>
    <w:multiLevelType w:val="hybridMultilevel"/>
    <w:tmpl w:val="235A9060"/>
    <w:lvl w:ilvl="0" w:tplc="04090015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3D47E9"/>
    <w:multiLevelType w:val="hybridMultilevel"/>
    <w:tmpl w:val="F51CE28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2460CEE"/>
    <w:multiLevelType w:val="hybridMultilevel"/>
    <w:tmpl w:val="7122C3E0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7B45C38"/>
    <w:multiLevelType w:val="hybridMultilevel"/>
    <w:tmpl w:val="21A29BD4"/>
    <w:lvl w:ilvl="0" w:tplc="0409000F">
      <w:start w:val="1"/>
      <w:numFmt w:val="decimal"/>
      <w:lvlText w:val="%1."/>
      <w:lvlJc w:val="left"/>
      <w:pPr>
        <w:ind w:left="146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13">
    <w:nsid w:val="29322C40"/>
    <w:multiLevelType w:val="hybridMultilevel"/>
    <w:tmpl w:val="9802EE5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9734F90"/>
    <w:multiLevelType w:val="hybridMultilevel"/>
    <w:tmpl w:val="3D8EE364"/>
    <w:lvl w:ilvl="0" w:tplc="A3FA2612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2C2C5D46"/>
    <w:multiLevelType w:val="hybridMultilevel"/>
    <w:tmpl w:val="06B235C8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16">
    <w:nsid w:val="2D20698E"/>
    <w:multiLevelType w:val="hybridMultilevel"/>
    <w:tmpl w:val="59CAF9F6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EB93815"/>
    <w:multiLevelType w:val="multilevel"/>
    <w:tmpl w:val="812E622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2D7276D"/>
    <w:multiLevelType w:val="hybridMultilevel"/>
    <w:tmpl w:val="5C8262C8"/>
    <w:lvl w:ilvl="0" w:tplc="A3FA2612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>
    <w:nsid w:val="344C116D"/>
    <w:multiLevelType w:val="hybridMultilevel"/>
    <w:tmpl w:val="7C44AF0E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4A56CE4"/>
    <w:multiLevelType w:val="hybridMultilevel"/>
    <w:tmpl w:val="8814DBB0"/>
    <w:lvl w:ilvl="0" w:tplc="04090015">
      <w:start w:val="1"/>
      <w:numFmt w:val="taiwaneseCountingThousand"/>
      <w:lvlText w:val="%1、"/>
      <w:lvlJc w:val="left"/>
      <w:pPr>
        <w:ind w:left="146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21">
    <w:nsid w:val="38F5576E"/>
    <w:multiLevelType w:val="hybridMultilevel"/>
    <w:tmpl w:val="321E2FB6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2">
    <w:nsid w:val="404F57C7"/>
    <w:multiLevelType w:val="hybridMultilevel"/>
    <w:tmpl w:val="ED685D5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5BB49D68">
      <w:start w:val="1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599349E"/>
    <w:multiLevelType w:val="hybridMultilevel"/>
    <w:tmpl w:val="BD387E8A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4">
    <w:nsid w:val="45D23CD5"/>
    <w:multiLevelType w:val="hybridMultilevel"/>
    <w:tmpl w:val="D52A5200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5">
    <w:nsid w:val="463E7B98"/>
    <w:multiLevelType w:val="hybridMultilevel"/>
    <w:tmpl w:val="8684D59C"/>
    <w:lvl w:ilvl="0" w:tplc="451CD2E0">
      <w:start w:val="1"/>
      <w:numFmt w:val="taiwaneseCountingThousand"/>
      <w:lvlText w:val="(%1)"/>
      <w:lvlJc w:val="left"/>
      <w:pPr>
        <w:ind w:left="146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26">
    <w:nsid w:val="46DF0F13"/>
    <w:multiLevelType w:val="hybridMultilevel"/>
    <w:tmpl w:val="E1424D9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CDE2813"/>
    <w:multiLevelType w:val="multilevel"/>
    <w:tmpl w:val="F51CE28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EBB2DD2"/>
    <w:multiLevelType w:val="hybridMultilevel"/>
    <w:tmpl w:val="4B0A5628"/>
    <w:lvl w:ilvl="0" w:tplc="4364A14C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</w:abstractNum>
  <w:abstractNum w:abstractNumId="29">
    <w:nsid w:val="4EC357AC"/>
    <w:multiLevelType w:val="hybridMultilevel"/>
    <w:tmpl w:val="5F3CF24E"/>
    <w:lvl w:ilvl="0" w:tplc="451CD2E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5543D0F"/>
    <w:multiLevelType w:val="hybridMultilevel"/>
    <w:tmpl w:val="5E4A9174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75115F6"/>
    <w:multiLevelType w:val="hybridMultilevel"/>
    <w:tmpl w:val="4E849B4C"/>
    <w:lvl w:ilvl="0" w:tplc="F738DB1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7593FDF"/>
    <w:multiLevelType w:val="hybridMultilevel"/>
    <w:tmpl w:val="24760F52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A1B1808"/>
    <w:multiLevelType w:val="hybridMultilevel"/>
    <w:tmpl w:val="3E64D97E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5B4F3D1A"/>
    <w:multiLevelType w:val="hybridMultilevel"/>
    <w:tmpl w:val="C088D5C8"/>
    <w:lvl w:ilvl="0" w:tplc="04090015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EF93D2C"/>
    <w:multiLevelType w:val="hybridMultilevel"/>
    <w:tmpl w:val="F3709A4C"/>
    <w:lvl w:ilvl="0" w:tplc="451CD2E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FBE504C"/>
    <w:multiLevelType w:val="hybridMultilevel"/>
    <w:tmpl w:val="812E622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0875BED"/>
    <w:multiLevelType w:val="multilevel"/>
    <w:tmpl w:val="6C021482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8">
    <w:nsid w:val="618A48E7"/>
    <w:multiLevelType w:val="multilevel"/>
    <w:tmpl w:val="1730F2E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4363696"/>
    <w:multiLevelType w:val="multilevel"/>
    <w:tmpl w:val="6C021482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40">
    <w:nsid w:val="695A7BFD"/>
    <w:multiLevelType w:val="hybridMultilevel"/>
    <w:tmpl w:val="E3909534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41">
    <w:nsid w:val="6A673037"/>
    <w:multiLevelType w:val="hybridMultilevel"/>
    <w:tmpl w:val="BD26CF12"/>
    <w:lvl w:ilvl="0" w:tplc="A3FA2612">
      <w:start w:val="1"/>
      <w:numFmt w:val="decimal"/>
      <w:lvlText w:val="(%1)"/>
      <w:lvlJc w:val="left"/>
      <w:pPr>
        <w:ind w:left="14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C0E1307"/>
    <w:multiLevelType w:val="hybridMultilevel"/>
    <w:tmpl w:val="321E2FB6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43">
    <w:nsid w:val="73931CCD"/>
    <w:multiLevelType w:val="multilevel"/>
    <w:tmpl w:val="7BC6E180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4844FF4"/>
    <w:multiLevelType w:val="hybridMultilevel"/>
    <w:tmpl w:val="1730F2E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59B7E72"/>
    <w:multiLevelType w:val="hybridMultilevel"/>
    <w:tmpl w:val="90405816"/>
    <w:lvl w:ilvl="0" w:tplc="A40E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9DD75FA"/>
    <w:multiLevelType w:val="hybridMultilevel"/>
    <w:tmpl w:val="7BC6E180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7CD00313"/>
    <w:multiLevelType w:val="hybridMultilevel"/>
    <w:tmpl w:val="A6A6C2CC"/>
    <w:lvl w:ilvl="0" w:tplc="C8666EE4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48">
    <w:nsid w:val="7DB569B8"/>
    <w:multiLevelType w:val="hybridMultilevel"/>
    <w:tmpl w:val="1FC08C5A"/>
    <w:lvl w:ilvl="0" w:tplc="EBF2272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33F242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 w:tplc="81ECDDA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>
    <w:nsid w:val="7EAE34D7"/>
    <w:multiLevelType w:val="hybridMultilevel"/>
    <w:tmpl w:val="CFBAD216"/>
    <w:lvl w:ilvl="0" w:tplc="2BE8C45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9"/>
  </w:num>
  <w:num w:numId="4">
    <w:abstractNumId w:val="32"/>
  </w:num>
  <w:num w:numId="5">
    <w:abstractNumId w:val="37"/>
  </w:num>
  <w:num w:numId="6">
    <w:abstractNumId w:val="36"/>
  </w:num>
  <w:num w:numId="7">
    <w:abstractNumId w:val="17"/>
  </w:num>
  <w:num w:numId="8">
    <w:abstractNumId w:val="19"/>
  </w:num>
  <w:num w:numId="9">
    <w:abstractNumId w:val="6"/>
  </w:num>
  <w:num w:numId="10">
    <w:abstractNumId w:val="44"/>
  </w:num>
  <w:num w:numId="11">
    <w:abstractNumId w:val="38"/>
  </w:num>
  <w:num w:numId="12">
    <w:abstractNumId w:val="46"/>
  </w:num>
  <w:num w:numId="13">
    <w:abstractNumId w:val="43"/>
  </w:num>
  <w:num w:numId="14">
    <w:abstractNumId w:val="10"/>
  </w:num>
  <w:num w:numId="15">
    <w:abstractNumId w:val="27"/>
  </w:num>
  <w:num w:numId="16">
    <w:abstractNumId w:val="3"/>
  </w:num>
  <w:num w:numId="17">
    <w:abstractNumId w:val="48"/>
  </w:num>
  <w:num w:numId="18">
    <w:abstractNumId w:val="24"/>
  </w:num>
  <w:num w:numId="19">
    <w:abstractNumId w:val="23"/>
  </w:num>
  <w:num w:numId="20">
    <w:abstractNumId w:val="40"/>
  </w:num>
  <w:num w:numId="21">
    <w:abstractNumId w:val="42"/>
  </w:num>
  <w:num w:numId="22">
    <w:abstractNumId w:val="1"/>
  </w:num>
  <w:num w:numId="23">
    <w:abstractNumId w:val="15"/>
  </w:num>
  <w:num w:numId="24">
    <w:abstractNumId w:val="20"/>
  </w:num>
  <w:num w:numId="25">
    <w:abstractNumId w:val="13"/>
  </w:num>
  <w:num w:numId="26">
    <w:abstractNumId w:val="26"/>
  </w:num>
  <w:num w:numId="27">
    <w:abstractNumId w:val="22"/>
  </w:num>
  <w:num w:numId="28">
    <w:abstractNumId w:val="33"/>
  </w:num>
  <w:num w:numId="29">
    <w:abstractNumId w:val="16"/>
  </w:num>
  <w:num w:numId="30">
    <w:abstractNumId w:val="30"/>
  </w:num>
  <w:num w:numId="31">
    <w:abstractNumId w:val="11"/>
  </w:num>
  <w:num w:numId="32">
    <w:abstractNumId w:val="0"/>
  </w:num>
  <w:num w:numId="33">
    <w:abstractNumId w:val="9"/>
  </w:num>
  <w:num w:numId="34">
    <w:abstractNumId w:val="34"/>
  </w:num>
  <w:num w:numId="35">
    <w:abstractNumId w:val="25"/>
  </w:num>
  <w:num w:numId="36">
    <w:abstractNumId w:val="12"/>
  </w:num>
  <w:num w:numId="37">
    <w:abstractNumId w:val="8"/>
  </w:num>
  <w:num w:numId="38">
    <w:abstractNumId w:val="28"/>
  </w:num>
  <w:num w:numId="39">
    <w:abstractNumId w:val="47"/>
  </w:num>
  <w:num w:numId="40">
    <w:abstractNumId w:val="4"/>
  </w:num>
  <w:num w:numId="41">
    <w:abstractNumId w:val="45"/>
  </w:num>
  <w:num w:numId="42">
    <w:abstractNumId w:val="49"/>
  </w:num>
  <w:num w:numId="43">
    <w:abstractNumId w:val="35"/>
  </w:num>
  <w:num w:numId="44">
    <w:abstractNumId w:val="21"/>
  </w:num>
  <w:num w:numId="45">
    <w:abstractNumId w:val="41"/>
  </w:num>
  <w:num w:numId="46">
    <w:abstractNumId w:val="7"/>
  </w:num>
  <w:num w:numId="47">
    <w:abstractNumId w:val="14"/>
  </w:num>
  <w:num w:numId="48">
    <w:abstractNumId w:val="18"/>
  </w:num>
  <w:num w:numId="49">
    <w:abstractNumId w:val="29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C0E"/>
    <w:rsid w:val="000239A7"/>
    <w:rsid w:val="00031F96"/>
    <w:rsid w:val="000F1A45"/>
    <w:rsid w:val="00113E02"/>
    <w:rsid w:val="00206EF6"/>
    <w:rsid w:val="00223E14"/>
    <w:rsid w:val="00265B8F"/>
    <w:rsid w:val="002A2CF7"/>
    <w:rsid w:val="002B1C23"/>
    <w:rsid w:val="002D6530"/>
    <w:rsid w:val="002E698F"/>
    <w:rsid w:val="00311244"/>
    <w:rsid w:val="00380A87"/>
    <w:rsid w:val="003E1445"/>
    <w:rsid w:val="005249C6"/>
    <w:rsid w:val="00535D38"/>
    <w:rsid w:val="005B4663"/>
    <w:rsid w:val="005F345C"/>
    <w:rsid w:val="00686584"/>
    <w:rsid w:val="00687D1E"/>
    <w:rsid w:val="006A5BF4"/>
    <w:rsid w:val="006F4B78"/>
    <w:rsid w:val="00740772"/>
    <w:rsid w:val="007D4466"/>
    <w:rsid w:val="007D7960"/>
    <w:rsid w:val="00810D7E"/>
    <w:rsid w:val="008E603A"/>
    <w:rsid w:val="009463B8"/>
    <w:rsid w:val="0096796C"/>
    <w:rsid w:val="009A3D6F"/>
    <w:rsid w:val="009B6177"/>
    <w:rsid w:val="009E0F51"/>
    <w:rsid w:val="00A40957"/>
    <w:rsid w:val="00A84751"/>
    <w:rsid w:val="00AB674C"/>
    <w:rsid w:val="00AC495A"/>
    <w:rsid w:val="00B1178B"/>
    <w:rsid w:val="00B119C8"/>
    <w:rsid w:val="00B30DF7"/>
    <w:rsid w:val="00B449DB"/>
    <w:rsid w:val="00B81C0E"/>
    <w:rsid w:val="00B97D21"/>
    <w:rsid w:val="00BA21AD"/>
    <w:rsid w:val="00C7139D"/>
    <w:rsid w:val="00C95DF5"/>
    <w:rsid w:val="00CA687C"/>
    <w:rsid w:val="00CB0BDE"/>
    <w:rsid w:val="00CD469A"/>
    <w:rsid w:val="00CF25B6"/>
    <w:rsid w:val="00D01654"/>
    <w:rsid w:val="00D60C06"/>
    <w:rsid w:val="00D943A1"/>
    <w:rsid w:val="00DC7A52"/>
    <w:rsid w:val="00E0407B"/>
    <w:rsid w:val="00E54185"/>
    <w:rsid w:val="00E70FCE"/>
    <w:rsid w:val="00E96E69"/>
    <w:rsid w:val="00EE3313"/>
    <w:rsid w:val="00EF5AA8"/>
    <w:rsid w:val="00F50EFB"/>
    <w:rsid w:val="00F922B3"/>
    <w:rsid w:val="00FD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249C6"/>
    <w:pPr>
      <w:widowControl w:val="0"/>
    </w:pPr>
    <w:rPr>
      <w:rFonts w:cs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1C0E"/>
    <w:pPr>
      <w:keepNext/>
      <w:spacing w:line="720" w:lineRule="auto"/>
      <w:ind w:firstLineChars="200" w:firstLine="200"/>
      <w:jc w:val="both"/>
      <w:outlineLvl w:val="2"/>
    </w:pPr>
    <w:rPr>
      <w:rFonts w:ascii="Arial" w:hAnsi="Arial" w:cs="Times New Roman"/>
      <w:b/>
      <w:bCs/>
      <w:spacing w:val="6"/>
      <w:kern w:val="0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1C0E"/>
    <w:pPr>
      <w:keepNext/>
      <w:spacing w:line="720" w:lineRule="auto"/>
      <w:ind w:leftChars="200" w:left="200"/>
      <w:outlineLvl w:val="4"/>
    </w:pPr>
    <w:rPr>
      <w:rFonts w:ascii="Arial" w:hAnsi="Arial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81C0E"/>
    <w:rPr>
      <w:rFonts w:ascii="Arial" w:eastAsia="新細明體" w:hAnsi="Arial"/>
      <w:b/>
      <w:spacing w:val="6"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1C0E"/>
    <w:rPr>
      <w:rFonts w:ascii="Arial" w:eastAsia="新細明體" w:hAnsi="Arial"/>
      <w:b/>
      <w:sz w:val="36"/>
    </w:rPr>
  </w:style>
  <w:style w:type="paragraph" w:styleId="PlainText">
    <w:name w:val="Plain Text"/>
    <w:basedOn w:val="Normal"/>
    <w:link w:val="PlainTextChar"/>
    <w:uiPriority w:val="99"/>
    <w:rsid w:val="00B81C0E"/>
    <w:pPr>
      <w:jc w:val="both"/>
    </w:pPr>
    <w:rPr>
      <w:rFonts w:ascii="細明體" w:eastAsia="華康細明體" w:hAnsi="Courier New" w:cs="Times New Roman"/>
      <w:spacing w:val="6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C0E"/>
    <w:rPr>
      <w:rFonts w:ascii="細明體" w:eastAsia="華康細明體" w:hAnsi="Courier New"/>
      <w:spacing w:val="6"/>
      <w:sz w:val="24"/>
    </w:rPr>
  </w:style>
  <w:style w:type="paragraph" w:styleId="BodyTextIndent">
    <w:name w:val="Body Text Indent"/>
    <w:basedOn w:val="Normal"/>
    <w:link w:val="BodyTextIndentChar"/>
    <w:uiPriority w:val="99"/>
    <w:rsid w:val="00B81C0E"/>
    <w:pPr>
      <w:ind w:firstLineChars="200" w:firstLine="504"/>
      <w:jc w:val="both"/>
    </w:pPr>
    <w:rPr>
      <w:rFonts w:ascii="Times New Roman" w:eastAsia="華康細明體" w:hAnsi="Times New Roman" w:cs="Times New Roman"/>
      <w:spacing w:val="6"/>
      <w:ker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1C0E"/>
    <w:rPr>
      <w:rFonts w:ascii="Times New Roman" w:eastAsia="華康細明體" w:hAnsi="Times New Roman"/>
      <w:spacing w:val="6"/>
      <w:sz w:val="24"/>
    </w:rPr>
  </w:style>
  <w:style w:type="paragraph" w:customStyle="1" w:styleId="a">
    <w:name w:val="公式"/>
    <w:basedOn w:val="PlainText"/>
    <w:uiPriority w:val="99"/>
    <w:rsid w:val="00B81C0E"/>
    <w:pPr>
      <w:snapToGrid w:val="0"/>
      <w:spacing w:beforeLines="100" w:line="211" w:lineRule="auto"/>
      <w:jc w:val="left"/>
    </w:pPr>
    <w:rPr>
      <w:rFonts w:ascii="新細明體" w:eastAsia="新細明體" w:hAnsi="標楷體" w:cs="新細明體"/>
      <w:spacing w:val="0"/>
    </w:rPr>
  </w:style>
  <w:style w:type="paragraph" w:customStyle="1" w:styleId="a0">
    <w:name w:val="(一)"/>
    <w:basedOn w:val="Normal"/>
    <w:uiPriority w:val="99"/>
    <w:rsid w:val="00B81C0E"/>
    <w:pPr>
      <w:ind w:left="101" w:hangingChars="101" w:hanging="101"/>
      <w:jc w:val="both"/>
    </w:pPr>
    <w:rPr>
      <w:rFonts w:ascii="Times New Roman" w:eastAsia="華康細明體" w:hAnsi="Times New Roman" w:cs="Times New Roman"/>
      <w:spacing w:val="6"/>
    </w:rPr>
  </w:style>
  <w:style w:type="paragraph" w:customStyle="1" w:styleId="1">
    <w:name w:val="1."/>
    <w:basedOn w:val="a0"/>
    <w:uiPriority w:val="99"/>
    <w:rsid w:val="00B81C0E"/>
    <w:pPr>
      <w:ind w:leftChars="100" w:left="201"/>
    </w:pPr>
  </w:style>
  <w:style w:type="paragraph" w:customStyle="1" w:styleId="05">
    <w:name w:val="內文0.5"/>
    <w:basedOn w:val="Normal"/>
    <w:uiPriority w:val="99"/>
    <w:rsid w:val="00B81C0E"/>
    <w:pPr>
      <w:spacing w:beforeLines="50"/>
      <w:ind w:firstLineChars="200" w:firstLine="200"/>
      <w:jc w:val="both"/>
    </w:pPr>
    <w:rPr>
      <w:rFonts w:ascii="Times New Roman" w:eastAsia="華康細明體" w:hAnsi="Times New Roman" w:cs="Times New Roman"/>
      <w:spacing w:val="6"/>
    </w:rPr>
  </w:style>
  <w:style w:type="paragraph" w:customStyle="1" w:styleId="a1">
    <w:name w:val="一、"/>
    <w:basedOn w:val="Normal"/>
    <w:uiPriority w:val="99"/>
    <w:rsid w:val="00B81C0E"/>
    <w:pPr>
      <w:keepNext/>
      <w:spacing w:beforeLines="60" w:afterLines="40"/>
      <w:ind w:left="587" w:hangingChars="201" w:hanging="587"/>
      <w:jc w:val="both"/>
    </w:pPr>
    <w:rPr>
      <w:rFonts w:ascii="Times New Roman" w:eastAsia="華康楷書體W5" w:hAnsi="Times New Roman" w:cs="Times New Roman"/>
      <w:spacing w:val="6"/>
      <w:sz w:val="28"/>
      <w:szCs w:val="28"/>
    </w:rPr>
  </w:style>
  <w:style w:type="paragraph" w:customStyle="1" w:styleId="10">
    <w:name w:val="(1)"/>
    <w:basedOn w:val="1"/>
    <w:uiPriority w:val="99"/>
    <w:rsid w:val="00B81C0E"/>
    <w:pPr>
      <w:ind w:leftChars="200" w:left="301"/>
    </w:pPr>
  </w:style>
  <w:style w:type="paragraph" w:customStyle="1" w:styleId="11">
    <w:name w:val="○1"/>
    <w:basedOn w:val="10"/>
    <w:uiPriority w:val="99"/>
    <w:rsid w:val="00B81C0E"/>
    <w:pPr>
      <w:ind w:leftChars="300" w:left="401"/>
    </w:pPr>
  </w:style>
  <w:style w:type="paragraph" w:customStyle="1" w:styleId="A2">
    <w:name w:val="A."/>
    <w:basedOn w:val="11"/>
    <w:uiPriority w:val="99"/>
    <w:rsid w:val="00B81C0E"/>
    <w:pPr>
      <w:ind w:leftChars="400" w:left="501"/>
    </w:pPr>
  </w:style>
  <w:style w:type="paragraph" w:customStyle="1" w:styleId="a3">
    <w:name w:val="a."/>
    <w:basedOn w:val="A2"/>
    <w:uiPriority w:val="99"/>
    <w:rsid w:val="00B81C0E"/>
    <w:pPr>
      <w:ind w:leftChars="500" w:left="601"/>
    </w:pPr>
  </w:style>
  <w:style w:type="paragraph" w:customStyle="1" w:styleId="a4">
    <w:name w:val="章名"/>
    <w:basedOn w:val="Normal"/>
    <w:uiPriority w:val="99"/>
    <w:rsid w:val="00B81C0E"/>
    <w:pPr>
      <w:pageBreakBefore/>
      <w:spacing w:beforeLines="150" w:afterLines="150"/>
      <w:jc w:val="center"/>
    </w:pPr>
    <w:rPr>
      <w:rFonts w:ascii="Times New Roman" w:eastAsia="華康正顏楷體W5" w:hAnsi="Times New Roman" w:cs="Times New Roman"/>
      <w:spacing w:val="6"/>
      <w:sz w:val="44"/>
      <w:szCs w:val="44"/>
    </w:rPr>
  </w:style>
  <w:style w:type="paragraph" w:customStyle="1" w:styleId="a5">
    <w:name w:val="節名"/>
    <w:basedOn w:val="Normal"/>
    <w:uiPriority w:val="99"/>
    <w:rsid w:val="00B81C0E"/>
    <w:pPr>
      <w:keepNext/>
      <w:keepLines/>
      <w:pageBreakBefore/>
      <w:spacing w:beforeLines="200" w:afterLines="150"/>
      <w:jc w:val="center"/>
    </w:pPr>
    <w:rPr>
      <w:rFonts w:ascii="Times New Roman" w:eastAsia="華康中圓體" w:hAnsi="Times New Roman" w:cs="Times New Roman"/>
      <w:spacing w:val="6"/>
      <w:sz w:val="32"/>
      <w:szCs w:val="32"/>
    </w:rPr>
  </w:style>
  <w:style w:type="paragraph" w:customStyle="1" w:styleId="00-">
    <w:name w:val="00-表標"/>
    <w:basedOn w:val="Normal"/>
    <w:uiPriority w:val="99"/>
    <w:rsid w:val="00B81C0E"/>
    <w:pPr>
      <w:spacing w:beforeLines="100" w:afterLines="50"/>
      <w:jc w:val="center"/>
    </w:pPr>
    <w:rPr>
      <w:rFonts w:ascii="Arial" w:eastAsia="華康細黑體" w:hAnsi="Arial" w:cs="Arial"/>
      <w:spacing w:val="6"/>
      <w:sz w:val="26"/>
      <w:szCs w:val="26"/>
    </w:rPr>
  </w:style>
  <w:style w:type="paragraph" w:customStyle="1" w:styleId="00-0">
    <w:name w:val="00-表文"/>
    <w:basedOn w:val="PlainText"/>
    <w:uiPriority w:val="99"/>
    <w:rsid w:val="00B81C0E"/>
    <w:pPr>
      <w:snapToGrid w:val="0"/>
      <w:spacing w:line="400" w:lineRule="atLeast"/>
    </w:pPr>
    <w:rPr>
      <w:rFonts w:ascii="Times New Roman" w:eastAsia="標楷體" w:hAnsi="Times New Roman"/>
    </w:rPr>
  </w:style>
  <w:style w:type="paragraph" w:customStyle="1" w:styleId="a6">
    <w:name w:val="中標"/>
    <w:basedOn w:val="Normal"/>
    <w:uiPriority w:val="99"/>
    <w:rsid w:val="00B81C0E"/>
    <w:pPr>
      <w:keepNext/>
      <w:spacing w:beforeLines="50" w:afterLines="30"/>
      <w:jc w:val="both"/>
    </w:pPr>
    <w:rPr>
      <w:rFonts w:ascii="Times New Roman" w:eastAsia="華康龍門石碑" w:hAnsi="Times New Roman" w:cs="Times New Roman"/>
      <w:spacing w:val="6"/>
      <w:sz w:val="30"/>
      <w:szCs w:val="30"/>
    </w:rPr>
  </w:style>
  <w:style w:type="paragraph" w:customStyle="1" w:styleId="11-">
    <w:name w:val="11-表文"/>
    <w:basedOn w:val="Normal"/>
    <w:uiPriority w:val="99"/>
    <w:rsid w:val="00B81C0E"/>
    <w:pPr>
      <w:jc w:val="both"/>
    </w:pPr>
    <w:rPr>
      <w:rFonts w:ascii="標楷體" w:eastAsia="標楷體" w:hAnsi="標楷體" w:cs="標楷體"/>
      <w:spacing w:val="6"/>
      <w:sz w:val="22"/>
      <w:szCs w:val="22"/>
    </w:rPr>
  </w:style>
  <w:style w:type="paragraph" w:styleId="Footer">
    <w:name w:val="footer"/>
    <w:basedOn w:val="Normal"/>
    <w:link w:val="FooterChar"/>
    <w:uiPriority w:val="99"/>
    <w:rsid w:val="00B81C0E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1C0E"/>
    <w:rPr>
      <w:rFonts w:ascii="Times New Roman" w:eastAsia="新細明體" w:hAnsi="Times New Roman"/>
      <w:sz w:val="20"/>
    </w:rPr>
  </w:style>
  <w:style w:type="character" w:styleId="PageNumber">
    <w:name w:val="page number"/>
    <w:basedOn w:val="DefaultParagraphFont"/>
    <w:uiPriority w:val="99"/>
    <w:rsid w:val="00B81C0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81C0E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1C0E"/>
    <w:rPr>
      <w:rFonts w:ascii="Times New Roman" w:eastAsia="標楷體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B81C0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81C0E"/>
    <w:pPr>
      <w:ind w:firstLineChars="200" w:firstLine="200"/>
    </w:pPr>
    <w:rPr>
      <w:rFonts w:ascii="Times New Roman" w:eastAsia="華康細明體" w:hAnsi="Times New Roman" w:cs="Times New Roman"/>
      <w:spacing w:val="6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1C0E"/>
    <w:rPr>
      <w:rFonts w:ascii="Times New Roman" w:eastAsia="華康細明體" w:hAnsi="Times New Roman"/>
      <w:spacing w:val="6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1C0E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B81C0E"/>
    <w:pPr>
      <w:ind w:firstLineChars="200" w:firstLine="200"/>
      <w:jc w:val="both"/>
    </w:pPr>
    <w:rPr>
      <w:rFonts w:ascii="Arial" w:hAnsi="Arial" w:cs="Times New Roman"/>
      <w:spacing w:val="6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C0E"/>
    <w:rPr>
      <w:rFonts w:ascii="Arial" w:eastAsia="新細明體" w:hAnsi="Arial"/>
      <w:spacing w:val="6"/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B81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81C0E"/>
    <w:rPr>
      <w:rFonts w:ascii="細明體" w:eastAsia="細明體" w:hAnsi="細明體"/>
      <w:kern w:val="0"/>
      <w:sz w:val="24"/>
    </w:rPr>
  </w:style>
  <w:style w:type="paragraph" w:customStyle="1" w:styleId="-1">
    <w:name w:val="內文-1"/>
    <w:basedOn w:val="Normal"/>
    <w:uiPriority w:val="99"/>
    <w:rsid w:val="00B81C0E"/>
    <w:pPr>
      <w:spacing w:beforeLines="50" w:afterLines="50"/>
      <w:jc w:val="both"/>
    </w:pPr>
    <w:rPr>
      <w:rFonts w:ascii="標楷體" w:eastAsia="標楷體" w:hAnsi="標楷體" w:cs="標楷體"/>
      <w:sz w:val="27"/>
      <w:szCs w:val="27"/>
    </w:rPr>
  </w:style>
  <w:style w:type="paragraph" w:customStyle="1" w:styleId="a7">
    <w:name w:val="令.條"/>
    <w:basedOn w:val="Normal"/>
    <w:uiPriority w:val="99"/>
    <w:rsid w:val="00B81C0E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B81C0E"/>
    <w:pPr>
      <w:snapToGrid w:val="0"/>
      <w:ind w:firstLineChars="200" w:firstLine="200"/>
    </w:pPr>
    <w:rPr>
      <w:rFonts w:ascii="Times New Roman" w:eastAsia="華康細明體" w:hAnsi="Times New Roman" w:cs="Times New Roman"/>
      <w:spacing w:val="6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1C0E"/>
    <w:rPr>
      <w:rFonts w:ascii="Times New Roman" w:eastAsia="華康細明體" w:hAnsi="Times New Roman"/>
      <w:spacing w:val="6"/>
      <w:sz w:val="20"/>
    </w:rPr>
  </w:style>
  <w:style w:type="character" w:styleId="FootnoteReference">
    <w:name w:val="footnote reference"/>
    <w:basedOn w:val="DefaultParagraphFont"/>
    <w:uiPriority w:val="99"/>
    <w:semiHidden/>
    <w:rsid w:val="00B81C0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81C0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81C0E"/>
    <w:pPr>
      <w:spacing w:after="120"/>
      <w:ind w:firstLineChars="200" w:firstLine="200"/>
      <w:jc w:val="both"/>
    </w:pPr>
    <w:rPr>
      <w:rFonts w:ascii="Times New Roman" w:eastAsia="華康細明體" w:hAnsi="Times New Roman" w:cs="Times New Roman"/>
      <w:spacing w:val="6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1C0E"/>
    <w:rPr>
      <w:rFonts w:ascii="Times New Roman" w:eastAsia="華康細明體" w:hAnsi="Times New Roman"/>
      <w:spacing w:val="6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527</Words>
  <Characters>3007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申報書序號：（申報人免塡）</dc:title>
  <dc:subject/>
  <dc:creator>moi</dc:creator>
  <cp:keywords/>
  <dc:description/>
  <cp:lastModifiedBy>user</cp:lastModifiedBy>
  <cp:revision>2</cp:revision>
  <cp:lastPrinted>2012-06-05T06:59:00Z</cp:lastPrinted>
  <dcterms:created xsi:type="dcterms:W3CDTF">2012-07-11T06:15:00Z</dcterms:created>
  <dcterms:modified xsi:type="dcterms:W3CDTF">2012-07-11T06:15:00Z</dcterms:modified>
</cp:coreProperties>
</file>